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6016" w:rsidRPr="004C79F3" w:rsidRDefault="008447EA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-85725</wp:posOffset>
                </wp:positionV>
                <wp:extent cx="4476750" cy="7085330"/>
                <wp:effectExtent l="9525" t="12065" r="9525" b="82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42.75pt;margin-top:-6.75pt;width:352.5pt;height:5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" strokecolor="#c00000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-266700</wp:posOffset>
                </wp:positionV>
                <wp:extent cx="4476750" cy="7085330"/>
                <wp:effectExtent l="9525" t="9525" r="952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16.5pt;margin-top:-21pt;width:352.5pt;height:557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" strokecolor="#c00000"/>
            </w:pict>
          </mc:Fallback>
        </mc:AlternateConten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:rsidR="00CD2756" w:rsidRDefault="008447EA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0" t="0" r="0" b="9525"/>
            <wp:wrapNone/>
            <wp:docPr id="14" name="Picture 14" descr="19lin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line15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6016" w:rsidRDefault="008447EA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29845</wp:posOffset>
                </wp:positionV>
                <wp:extent cx="3019425" cy="781050"/>
                <wp:effectExtent l="9525" t="1079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81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53.25pt;margin-top:2.35pt;width:237.75pt;height:61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" strokecolor="red" strokeweight="1.25pt"/>
            </w:pict>
          </mc:Fallback>
        </mc:AlternateContent>
      </w:r>
    </w:p>
    <w:p w:rsidR="003E15E0" w:rsidRPr="004B2C5F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="004C79F3" w:rsidRPr="004B2C5F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การรักษาวินัยพนักงานส่วนท้องถิ่น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225425</wp:posOffset>
                </wp:positionV>
                <wp:extent cx="3562350" cy="1590675"/>
                <wp:effectExtent l="9525" t="6350" r="952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.5pt;margin-top:17.75pt;width:280.5pt;height:125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B6IgIAAD0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"/>
            </w:pict>
          </mc:Fallback>
        </mc:AlternateContent>
      </w:r>
    </w:p>
    <w:p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b/>
          <w:bCs/>
          <w:color w:val="17365D"/>
          <w:sz w:val="32"/>
          <w:szCs w:val="32"/>
          <w:cs/>
        </w:rPr>
        <w:t>การรักษาวินัยที่รับผิดชอบต่อสังคม แบ่งเป็น 4 อย่าง</w:t>
      </w:r>
    </w:p>
    <w:p w:rsidR="004C79F3" w:rsidRPr="00CD2756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207010</wp:posOffset>
            </wp:positionV>
            <wp:extent cx="666750" cy="711200"/>
            <wp:effectExtent l="0" t="0" r="0" b="0"/>
            <wp:wrapNone/>
            <wp:docPr id="5" name="Picture 5" descr="chi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1. วินัยต่อตำแหน่งหน้าที่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2. วินัยต่อผู้บังคับบัญชา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3. วินัยต่อผู้ร่วมงาน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4. วินัยต่อประชาชน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:rsidR="004C79F3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431165</wp:posOffset>
            </wp:positionV>
            <wp:extent cx="710565" cy="952500"/>
            <wp:effectExtent l="0" t="0" r="0" b="0"/>
            <wp:wrapNone/>
            <wp:docPr id="16" name="Picture 16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:rsidR="00CD2756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59055</wp:posOffset>
                </wp:positionV>
                <wp:extent cx="4476750" cy="7085330"/>
                <wp:effectExtent l="9525" t="13970" r="952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18.75pt;margin-top:4.65pt;width:352.5pt;height:55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" strokecolor="#c00000"/>
            </w:pict>
          </mc:Fallback>
        </mc:AlternateContent>
      </w:r>
    </w:p>
    <w:p w:rsidR="00CD2756" w:rsidRDefault="00CD2756" w:rsidP="00E768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p w:rsidR="00CD2756" w:rsidRPr="004C79F3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:rsidR="004C79F3" w:rsidRPr="004C79F3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635" b="0"/>
            <wp:wrapNone/>
            <wp:docPr id="13" name="Picture 13" descr="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</w:t>
      </w:r>
      <w:proofErr w:type="spellStart"/>
      <w:r w:rsidR="004C79F3" w:rsidRPr="004C79F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C79F3" w:rsidRPr="004C79F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:rsidR="00E7686E" w:rsidRDefault="008447EA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35560</wp:posOffset>
                </wp:positionV>
                <wp:extent cx="4476750" cy="7085330"/>
                <wp:effectExtent l="9525" t="9525" r="9525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7.25pt;margin-top:2.8pt;width:352.5pt;height:55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" strokecolor="#c00000"/>
            </w:pict>
          </mc:Fallback>
        </mc:AlternateConten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26E9" w:rsidRPr="00E926E9" w:rsidRDefault="00A77F54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:rsidR="004C79F3" w:rsidRPr="004C79F3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0" t="0" r="0" b="0"/>
            <wp:wrapNone/>
            <wp:docPr id="12" name="Picture 12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lastRenderedPageBreak/>
        <w:tab/>
        <w:t>2.  ไม่รักษาความสามัคคีระหว่างข้าราชการและผู้ร่วมปฏิบัติราชการ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:rsidR="004C79F3" w:rsidRPr="004C79F3" w:rsidRDefault="008447EA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0" t="0" r="0" b="0"/>
            <wp:wrapNone/>
            <wp:docPr id="15" name="Picture 15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p w:rsidR="004C79F3" w:rsidRPr="00CD2756" w:rsidRDefault="004C79F3" w:rsidP="00CD2756">
      <w:pPr>
        <w:spacing w:after="0" w:line="240" w:lineRule="auto"/>
        <w:jc w:val="right"/>
        <w:rPr>
          <w:rFonts w:ascii="TH SarabunPSK" w:hAnsi="TH SarabunPSK" w:cs="TH SarabunPSK"/>
          <w:color w:val="FF0000"/>
          <w:sz w:val="72"/>
          <w:szCs w:val="72"/>
          <w:cs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CD2756"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sectPr w:rsidR="004C79F3" w:rsidRPr="00CD2756" w:rsidSect="00E7686E">
      <w:pgSz w:w="15840" w:h="12240" w:orient="landscape"/>
      <w:pgMar w:top="709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E"/>
    <w:rsid w:val="0003223A"/>
    <w:rsid w:val="00036016"/>
    <w:rsid w:val="003E15E0"/>
    <w:rsid w:val="004B2C5F"/>
    <w:rsid w:val="004C79F3"/>
    <w:rsid w:val="00516633"/>
    <w:rsid w:val="008447EA"/>
    <w:rsid w:val="00A77F54"/>
    <w:rsid w:val="00CD2756"/>
    <w:rsid w:val="00D91352"/>
    <w:rsid w:val="00E7686E"/>
    <w:rsid w:val="00E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47EA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47E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585;&#3634;&#3619;&#3619;&#3633;&#3585;&#3625;&#3634;&#3623;&#3636;&#3609;&#3633;&#3618;&#3614;&#3609;&#3633;&#3585;&#3591;&#3634;&#3609;&#3626;&#3656;&#3623;&#3609;&#3607;&#3657;&#3629;&#3591;&#3606;&#3636;&#3656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2021-03-24T07:45:00Z</cp:lastPrinted>
  <dcterms:created xsi:type="dcterms:W3CDTF">2021-03-25T07:03:00Z</dcterms:created>
  <dcterms:modified xsi:type="dcterms:W3CDTF">2021-03-25T07:03:00Z</dcterms:modified>
</cp:coreProperties>
</file>